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8E" w:rsidRPr="00FF1D89" w:rsidRDefault="00AF658E" w:rsidP="00102F4C">
      <w:pPr>
        <w:spacing w:before="80" w:after="80" w:line="264" w:lineRule="auto"/>
        <w:jc w:val="right"/>
        <w:rPr>
          <w:rFonts w:cs="Calibri"/>
          <w:b/>
          <w:sz w:val="80"/>
          <w:szCs w:val="80"/>
        </w:rPr>
      </w:pPr>
      <w:r w:rsidRPr="00FF1D89">
        <w:rPr>
          <w:rFonts w:cs="Calibri"/>
          <w:b/>
          <w:sz w:val="80"/>
          <w:szCs w:val="80"/>
        </w:rPr>
        <w:t>Программа обучения</w:t>
      </w:r>
    </w:p>
    <w:p w:rsidR="00AF658E" w:rsidRDefault="00AF658E" w:rsidP="00102F4C">
      <w:pPr>
        <w:spacing w:before="840" w:after="80" w:line="264" w:lineRule="auto"/>
        <w:jc w:val="right"/>
        <w:rPr>
          <w:rFonts w:cs="Calibri"/>
          <w:b/>
          <w:color w:val="0070C0"/>
          <w:sz w:val="104"/>
          <w:szCs w:val="104"/>
        </w:rPr>
      </w:pPr>
      <w:r>
        <w:rPr>
          <w:rFonts w:cs="Calibri"/>
          <w:b/>
          <w:color w:val="0070C0"/>
          <w:sz w:val="104"/>
          <w:szCs w:val="104"/>
        </w:rPr>
        <w:t xml:space="preserve">Личная эффективность </w:t>
      </w:r>
    </w:p>
    <w:p w:rsidR="00AF658E" w:rsidRPr="003935CD" w:rsidRDefault="00AF658E" w:rsidP="00102F4C">
      <w:pPr>
        <w:spacing w:before="840" w:after="80" w:line="264" w:lineRule="auto"/>
        <w:jc w:val="right"/>
        <w:rPr>
          <w:rFonts w:cs="Calibri"/>
          <w:b/>
          <w:color w:val="0070C0"/>
          <w:sz w:val="104"/>
          <w:szCs w:val="104"/>
        </w:rPr>
      </w:pPr>
      <w:r>
        <w:rPr>
          <w:rFonts w:cs="Calibri"/>
          <w:b/>
          <w:color w:val="0070C0"/>
          <w:sz w:val="104"/>
          <w:szCs w:val="104"/>
        </w:rPr>
        <w:t>от «А» до «Я»</w:t>
      </w:r>
    </w:p>
    <w:p w:rsidR="00AF658E" w:rsidRPr="000E4D3C" w:rsidRDefault="00AF658E" w:rsidP="00102F4C">
      <w:pPr>
        <w:spacing w:before="840" w:after="80" w:line="264" w:lineRule="auto"/>
        <w:jc w:val="right"/>
        <w:rPr>
          <w:rFonts w:cs="Calibri"/>
          <w:b/>
          <w:sz w:val="32"/>
          <w:szCs w:val="32"/>
        </w:rPr>
      </w:pPr>
      <w:r>
        <w:rPr>
          <w:rFonts w:cs="Calibri"/>
          <w:b/>
          <w:sz w:val="32"/>
          <w:szCs w:val="32"/>
        </w:rPr>
        <w:t>Разработано для обучения молодежного кадрового резерва Астраханской области</w:t>
      </w:r>
    </w:p>
    <w:p w:rsidR="00AF658E" w:rsidRDefault="00AF658E" w:rsidP="00102F4C">
      <w:pPr>
        <w:spacing w:before="80" w:after="80" w:line="264" w:lineRule="auto"/>
        <w:jc w:val="right"/>
        <w:rPr>
          <w:rFonts w:cs="Calibri"/>
          <w:b/>
          <w:color w:val="FF0000"/>
          <w:sz w:val="96"/>
        </w:rPr>
      </w:pPr>
      <w:r>
        <w:rPr>
          <w:rFonts w:cs="Calibri"/>
          <w:b/>
          <w:color w:val="FF0000"/>
          <w:sz w:val="96"/>
        </w:rPr>
        <w:t>____________________</w:t>
      </w:r>
    </w:p>
    <w:p w:rsidR="00AF658E" w:rsidRDefault="00AF658E" w:rsidP="00102F4C">
      <w:pPr>
        <w:spacing w:before="80" w:after="80" w:line="264" w:lineRule="auto"/>
        <w:jc w:val="right"/>
        <w:rPr>
          <w:rFonts w:cs="Calibri"/>
          <w:b/>
          <w:sz w:val="48"/>
        </w:rPr>
      </w:pPr>
      <w:r>
        <w:rPr>
          <w:rFonts w:cs="Calibri"/>
          <w:b/>
          <w:sz w:val="48"/>
        </w:rPr>
        <w:t>Обучение в Академии ГК «Пилот»</w:t>
      </w:r>
    </w:p>
    <w:p w:rsidR="00AF658E" w:rsidRDefault="00AF658E">
      <w:pPr>
        <w:spacing w:before="80" w:after="80" w:line="264" w:lineRule="auto"/>
        <w:jc w:val="both"/>
        <w:rPr>
          <w:rFonts w:ascii="Arial Narrow" w:hAnsi="Arial Narrow" w:cs="Arial Narrow"/>
          <w:sz w:val="20"/>
        </w:rPr>
      </w:pPr>
    </w:p>
    <w:p w:rsidR="00AF658E" w:rsidRDefault="00AF658E">
      <w:pPr>
        <w:spacing w:before="80" w:after="80" w:line="264" w:lineRule="auto"/>
        <w:jc w:val="both"/>
        <w:rPr>
          <w:rFonts w:ascii="Arial Narrow" w:hAnsi="Arial Narrow" w:cs="Arial Narrow"/>
          <w:sz w:val="20"/>
        </w:rPr>
      </w:pPr>
    </w:p>
    <w:p w:rsidR="00AF658E" w:rsidRPr="009931BE" w:rsidRDefault="00AF658E" w:rsidP="003935CD">
      <w:pPr>
        <w:spacing w:before="80" w:after="80" w:line="264" w:lineRule="auto"/>
        <w:jc w:val="center"/>
        <w:rPr>
          <w:rFonts w:cs="Calibri"/>
          <w:b/>
          <w:color w:val="0070C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691pt;margin-top:27.3pt;width:36.5pt;height:28.8pt;z-index:-251657728;visibility:visible;mso-wrap-distance-bottom:.45pt" wrapcoords="-441 0 -441 21032 21600 21032 21600 0 -441 0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">
            <v:imagedata r:id="rId7" o:title=""/>
            <o:lock v:ext="edit" aspectratio="f"/>
            <w10:wrap type="tight"/>
          </v:shape>
        </w:pict>
      </w:r>
      <w:r>
        <w:rPr>
          <w:noProof/>
        </w:rPr>
        <w:pict>
          <v:shape id="Рисунок 1" o:spid="_x0000_s1027" type="#_x0000_t75" style="position:absolute;left:0;text-align:left;margin-left:-.3pt;margin-top:-444.45pt;width:35.25pt;height:34.5pt;z-index:-251659776;visibility:visible" wrapcoords="-460 0 -460 21130 21600 21130 21600 0 -460 0">
            <v:imagedata r:id="rId8" o:title=""/>
            <w10:wrap type="tight"/>
          </v:shape>
        </w:pict>
      </w:r>
      <w:r w:rsidRPr="00E26771">
        <w:rPr>
          <w:rFonts w:cs="Calibri"/>
          <w:b/>
          <w:color w:val="0070C0"/>
          <w:sz w:val="32"/>
          <w:szCs w:val="32"/>
        </w:rPr>
        <w:t>Программа корпоративного обучения в Академии ГК «Пилот»</w:t>
      </w:r>
    </w:p>
    <w:p w:rsidR="00AF658E" w:rsidRPr="00E26771" w:rsidRDefault="00AF658E">
      <w:pPr>
        <w:spacing w:before="80" w:after="80" w:line="264" w:lineRule="auto"/>
        <w:jc w:val="center"/>
        <w:rPr>
          <w:rFonts w:cs="Calibri"/>
          <w:b/>
          <w:color w:val="FF0000"/>
          <w:sz w:val="32"/>
          <w:szCs w:val="32"/>
        </w:rPr>
      </w:pPr>
      <w:r w:rsidRPr="00E26771">
        <w:rPr>
          <w:rFonts w:cs="Calibri"/>
          <w:b/>
          <w:color w:val="FF0000"/>
          <w:sz w:val="32"/>
          <w:szCs w:val="32"/>
        </w:rPr>
        <w:t>«</w:t>
      </w:r>
      <w:r>
        <w:rPr>
          <w:rFonts w:cs="Calibri"/>
          <w:b/>
          <w:color w:val="FF0000"/>
          <w:sz w:val="32"/>
          <w:szCs w:val="32"/>
        </w:rPr>
        <w:t>Личная эффективность от «А» до «Я»</w:t>
      </w:r>
    </w:p>
    <w:p w:rsidR="00AF658E" w:rsidRDefault="00AF658E" w:rsidP="00723E69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</w:p>
    <w:p w:rsidR="00AF658E" w:rsidRDefault="00AF658E" w:rsidP="00723E69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</w:p>
    <w:p w:rsidR="00AF658E" w:rsidRDefault="00AF658E" w:rsidP="00723E69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  <w:r w:rsidRPr="007975D8">
        <w:rPr>
          <w:rFonts w:cs="Calibri"/>
          <w:b/>
          <w:sz w:val="32"/>
          <w:szCs w:val="32"/>
          <w:u w:val="single"/>
        </w:rPr>
        <w:t>Содержание:</w:t>
      </w:r>
    </w:p>
    <w:p w:rsidR="00AF658E" w:rsidRPr="007975D8" w:rsidRDefault="00AF658E" w:rsidP="00723E69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97"/>
        <w:gridCol w:w="1657"/>
      </w:tblGrid>
      <w:tr w:rsidR="00AF658E" w:rsidRPr="00E47AB1" w:rsidTr="00E47AB1">
        <w:tc>
          <w:tcPr>
            <w:tcW w:w="1258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u w:val="single"/>
              </w:rPr>
            </w:pPr>
            <w:r w:rsidRPr="00E47AB1">
              <w:rPr>
                <w:rFonts w:cs="Calibri"/>
                <w:b/>
                <w:sz w:val="28"/>
                <w:u w:val="single"/>
              </w:rPr>
              <w:t xml:space="preserve">Раздел </w:t>
            </w:r>
          </w:p>
        </w:tc>
        <w:tc>
          <w:tcPr>
            <w:tcW w:w="1921" w:type="dxa"/>
          </w:tcPr>
          <w:p w:rsidR="00AF658E" w:rsidRPr="00E47AB1" w:rsidRDefault="00AF658E" w:rsidP="00E47AB1">
            <w:pPr>
              <w:spacing w:before="80" w:after="80" w:line="264" w:lineRule="auto"/>
              <w:jc w:val="center"/>
              <w:rPr>
                <w:rFonts w:cs="Calibri"/>
                <w:b/>
                <w:sz w:val="28"/>
                <w:u w:val="single"/>
              </w:rPr>
            </w:pPr>
            <w:r w:rsidRPr="00E47AB1">
              <w:rPr>
                <w:rFonts w:cs="Calibri"/>
                <w:b/>
                <w:sz w:val="28"/>
                <w:u w:val="single"/>
              </w:rPr>
              <w:t>Страница</w:t>
            </w:r>
          </w:p>
        </w:tc>
      </w:tr>
      <w:tr w:rsidR="00AF658E" w:rsidRPr="00E47AB1" w:rsidTr="00E47AB1">
        <w:tc>
          <w:tcPr>
            <w:tcW w:w="12582" w:type="dxa"/>
          </w:tcPr>
          <w:p w:rsidR="00AF658E" w:rsidRPr="00E47AB1" w:rsidRDefault="00AF658E" w:rsidP="00E47AB1">
            <w:pPr>
              <w:pStyle w:val="ListParagraph"/>
              <w:numPr>
                <w:ilvl w:val="0"/>
                <w:numId w:val="21"/>
              </w:numPr>
              <w:spacing w:before="80" w:after="80" w:line="264" w:lineRule="auto"/>
              <w:rPr>
                <w:rFonts w:cs="Calibri"/>
                <w:sz w:val="28"/>
                <w:u w:val="single"/>
              </w:rPr>
            </w:pPr>
            <w:r w:rsidRPr="00E47AB1">
              <w:rPr>
                <w:rFonts w:cs="Calibri"/>
                <w:sz w:val="28"/>
              </w:rPr>
              <w:t>Продолжительность обучения</w:t>
            </w:r>
          </w:p>
        </w:tc>
        <w:tc>
          <w:tcPr>
            <w:tcW w:w="1921" w:type="dxa"/>
          </w:tcPr>
          <w:p w:rsidR="00AF658E" w:rsidRPr="00E47AB1" w:rsidRDefault="00AF658E" w:rsidP="00E47AB1">
            <w:pPr>
              <w:spacing w:before="80" w:after="80" w:line="264" w:lineRule="auto"/>
              <w:jc w:val="center"/>
              <w:rPr>
                <w:rFonts w:cs="Calibri"/>
                <w:b/>
                <w:sz w:val="28"/>
              </w:rPr>
            </w:pPr>
            <w:r w:rsidRPr="00E47AB1">
              <w:rPr>
                <w:rFonts w:cs="Calibri"/>
                <w:b/>
                <w:sz w:val="28"/>
              </w:rPr>
              <w:t>3</w:t>
            </w:r>
          </w:p>
        </w:tc>
      </w:tr>
      <w:tr w:rsidR="00AF658E" w:rsidRPr="00E47AB1" w:rsidTr="00E47AB1">
        <w:tc>
          <w:tcPr>
            <w:tcW w:w="12582" w:type="dxa"/>
          </w:tcPr>
          <w:p w:rsidR="00AF658E" w:rsidRPr="00E47AB1" w:rsidRDefault="00AF658E" w:rsidP="00E47AB1">
            <w:pPr>
              <w:pStyle w:val="ListParagraph"/>
              <w:numPr>
                <w:ilvl w:val="0"/>
                <w:numId w:val="21"/>
              </w:numPr>
              <w:spacing w:before="80" w:after="80" w:line="264" w:lineRule="auto"/>
              <w:rPr>
                <w:rFonts w:cs="Calibri"/>
                <w:sz w:val="28"/>
                <w:u w:val="single"/>
              </w:rPr>
            </w:pPr>
            <w:r w:rsidRPr="00E47AB1">
              <w:rPr>
                <w:rFonts w:cs="Calibri"/>
                <w:sz w:val="28"/>
              </w:rPr>
              <w:t>Условия для проведения обучения</w:t>
            </w:r>
          </w:p>
        </w:tc>
        <w:tc>
          <w:tcPr>
            <w:tcW w:w="1921" w:type="dxa"/>
          </w:tcPr>
          <w:p w:rsidR="00AF658E" w:rsidRPr="00E47AB1" w:rsidRDefault="00AF658E" w:rsidP="00E47AB1">
            <w:pPr>
              <w:spacing w:before="80" w:after="80" w:line="264" w:lineRule="auto"/>
              <w:jc w:val="center"/>
              <w:rPr>
                <w:rFonts w:cs="Calibri"/>
                <w:b/>
                <w:sz w:val="28"/>
              </w:rPr>
            </w:pPr>
            <w:r w:rsidRPr="00E47AB1">
              <w:rPr>
                <w:rFonts w:cs="Calibri"/>
                <w:b/>
                <w:sz w:val="28"/>
              </w:rPr>
              <w:t>4</w:t>
            </w:r>
          </w:p>
        </w:tc>
      </w:tr>
      <w:tr w:rsidR="00AF658E" w:rsidRPr="00E47AB1" w:rsidTr="00E47AB1">
        <w:tc>
          <w:tcPr>
            <w:tcW w:w="1258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sz w:val="28"/>
                <w:u w:val="single"/>
              </w:rPr>
            </w:pPr>
            <w:r w:rsidRPr="00E47AB1">
              <w:rPr>
                <w:rFonts w:cs="Calibri"/>
                <w:sz w:val="28"/>
              </w:rPr>
              <w:t xml:space="preserve">     3    Результаты обучения</w:t>
            </w:r>
          </w:p>
        </w:tc>
        <w:tc>
          <w:tcPr>
            <w:tcW w:w="1921" w:type="dxa"/>
          </w:tcPr>
          <w:p w:rsidR="00AF658E" w:rsidRPr="00E47AB1" w:rsidRDefault="00AF658E" w:rsidP="00E47AB1">
            <w:pPr>
              <w:spacing w:before="80" w:after="80" w:line="264" w:lineRule="auto"/>
              <w:jc w:val="center"/>
              <w:rPr>
                <w:rFonts w:cs="Calibri"/>
                <w:b/>
                <w:sz w:val="28"/>
              </w:rPr>
            </w:pPr>
            <w:r w:rsidRPr="00E47AB1">
              <w:rPr>
                <w:rFonts w:cs="Calibri"/>
                <w:b/>
                <w:sz w:val="28"/>
              </w:rPr>
              <w:t>5</w:t>
            </w:r>
          </w:p>
        </w:tc>
      </w:tr>
      <w:tr w:rsidR="00AF658E" w:rsidRPr="00E47AB1" w:rsidTr="00E47AB1">
        <w:tc>
          <w:tcPr>
            <w:tcW w:w="1258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sz w:val="28"/>
                <w:u w:val="single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     4   Условия участия </w:t>
            </w:r>
          </w:p>
        </w:tc>
        <w:tc>
          <w:tcPr>
            <w:tcW w:w="1921" w:type="dxa"/>
          </w:tcPr>
          <w:p w:rsidR="00AF658E" w:rsidRPr="00E47AB1" w:rsidRDefault="00AF658E" w:rsidP="00E47AB1">
            <w:pPr>
              <w:spacing w:before="80" w:after="80" w:line="264" w:lineRule="auto"/>
              <w:jc w:val="center"/>
              <w:rPr>
                <w:rFonts w:cs="Calibri"/>
                <w:b/>
                <w:sz w:val="28"/>
                <w:lang w:val="en-US"/>
              </w:rPr>
            </w:pPr>
            <w:r w:rsidRPr="00E47AB1">
              <w:rPr>
                <w:rFonts w:cs="Calibri"/>
                <w:b/>
                <w:sz w:val="28"/>
                <w:lang w:val="en-US"/>
              </w:rPr>
              <w:t>6</w:t>
            </w:r>
          </w:p>
        </w:tc>
      </w:tr>
      <w:tr w:rsidR="00AF658E" w:rsidRPr="00E47AB1" w:rsidTr="00E47AB1">
        <w:tc>
          <w:tcPr>
            <w:tcW w:w="1258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     5   Программа обучения</w:t>
            </w:r>
          </w:p>
        </w:tc>
        <w:tc>
          <w:tcPr>
            <w:tcW w:w="1921" w:type="dxa"/>
          </w:tcPr>
          <w:p w:rsidR="00AF658E" w:rsidRPr="00E47AB1" w:rsidRDefault="00AF658E" w:rsidP="00E47AB1">
            <w:pPr>
              <w:spacing w:before="80" w:after="80" w:line="264" w:lineRule="auto"/>
              <w:jc w:val="center"/>
              <w:rPr>
                <w:rFonts w:cs="Calibri"/>
                <w:b/>
                <w:sz w:val="28"/>
                <w:lang w:val="en-US"/>
              </w:rPr>
            </w:pPr>
            <w:r w:rsidRPr="00E47AB1">
              <w:rPr>
                <w:rFonts w:cs="Calibri"/>
                <w:b/>
                <w:sz w:val="28"/>
                <w:lang w:val="en-US"/>
              </w:rPr>
              <w:t>7</w:t>
            </w:r>
          </w:p>
        </w:tc>
      </w:tr>
    </w:tbl>
    <w:p w:rsidR="00AF658E" w:rsidRDefault="00AF658E" w:rsidP="00723E69">
      <w:pPr>
        <w:spacing w:before="80" w:after="80" w:line="264" w:lineRule="auto"/>
        <w:rPr>
          <w:rFonts w:cs="Calibri"/>
          <w:b/>
          <w:sz w:val="28"/>
          <w:u w:val="single"/>
        </w:rPr>
      </w:pPr>
      <w:r>
        <w:rPr>
          <w:noProof/>
        </w:rPr>
        <w:pict>
          <v:shape id="Рисунок 3" o:spid="_x0000_s1028" type="#_x0000_t75" style="position:absolute;margin-left:691pt;margin-top:151.55pt;width:36.5pt;height:28.8pt;z-index:-251658752;visibility:visible;mso-wrap-distance-bottom:.45pt;mso-position-horizontal-relative:text;mso-position-vertical-relative:text" wrapcoords="-441 0 -441 21032 21600 21032 21600 0 -441 0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">
            <v:imagedata r:id="rId7" o:title=""/>
            <o:lock v:ext="edit" aspectratio="f"/>
            <w10:wrap type="tight"/>
          </v:shape>
        </w:pict>
      </w:r>
      <w:r>
        <w:rPr>
          <w:rFonts w:cs="Calibri"/>
          <w:b/>
          <w:sz w:val="28"/>
          <w:u w:val="single"/>
        </w:rPr>
        <w:br w:type="page"/>
      </w:r>
    </w:p>
    <w:p w:rsidR="00AF658E" w:rsidRPr="003E11F7" w:rsidRDefault="00AF658E" w:rsidP="00723E69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  <w:r w:rsidRPr="003E11F7">
        <w:rPr>
          <w:rFonts w:cs="Calibri"/>
          <w:b/>
          <w:sz w:val="32"/>
          <w:szCs w:val="32"/>
          <w:u w:val="single"/>
        </w:rPr>
        <w:t>Раздел 1 Продолжительность обучения</w:t>
      </w:r>
    </w:p>
    <w:p w:rsidR="00AF658E" w:rsidRPr="00102F4C" w:rsidRDefault="00AF658E" w:rsidP="00723E69">
      <w:pPr>
        <w:spacing w:before="80" w:after="80" w:line="264" w:lineRule="auto"/>
        <w:rPr>
          <w:rFonts w:cs="Calibri"/>
          <w:b/>
          <w:color w:val="0070C0"/>
          <w:sz w:val="28"/>
          <w:u w:val="single"/>
        </w:rPr>
      </w:pPr>
    </w:p>
    <w:p w:rsidR="00AF658E" w:rsidRDefault="00AF658E" w:rsidP="00E26771">
      <w:pPr>
        <w:spacing w:before="80" w:after="80" w:line="264" w:lineRule="auto"/>
        <w:rPr>
          <w:rFonts w:cs="Calibri"/>
          <w:b/>
          <w:sz w:val="28"/>
          <w:szCs w:val="28"/>
        </w:rPr>
      </w:pPr>
      <w:r w:rsidRPr="00E26771">
        <w:rPr>
          <w:rFonts w:cs="Calibri"/>
          <w:b/>
          <w:sz w:val="28"/>
          <w:szCs w:val="28"/>
        </w:rPr>
        <w:t>Структура обучения:</w:t>
      </w:r>
    </w:p>
    <w:p w:rsidR="00AF658E" w:rsidRPr="00E26771" w:rsidRDefault="00AF658E" w:rsidP="00E26771">
      <w:pPr>
        <w:spacing w:before="80" w:after="80" w:line="264" w:lineRule="auto"/>
        <w:rPr>
          <w:rFonts w:cs="Calibri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70"/>
        <w:gridCol w:w="5476"/>
      </w:tblGrid>
      <w:tr w:rsidR="00AF658E" w:rsidRPr="00E47AB1" w:rsidTr="00E47AB1">
        <w:trPr>
          <w:trHeight w:val="405"/>
        </w:trPr>
        <w:tc>
          <w:tcPr>
            <w:tcW w:w="581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 xml:space="preserve">Блок по Публичным выступлениям </w:t>
            </w:r>
          </w:p>
        </w:tc>
        <w:tc>
          <w:tcPr>
            <w:tcW w:w="8583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 xml:space="preserve">8  часов </w:t>
            </w:r>
          </w:p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</w:p>
        </w:tc>
      </w:tr>
      <w:tr w:rsidR="00AF658E" w:rsidRPr="00E47AB1" w:rsidTr="00E47AB1">
        <w:trPr>
          <w:trHeight w:val="921"/>
        </w:trPr>
        <w:tc>
          <w:tcPr>
            <w:tcW w:w="581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>Блок по  Презентации</w:t>
            </w:r>
          </w:p>
        </w:tc>
        <w:tc>
          <w:tcPr>
            <w:tcW w:w="8583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 xml:space="preserve">8  часов </w:t>
            </w:r>
          </w:p>
        </w:tc>
      </w:tr>
      <w:tr w:rsidR="00AF658E" w:rsidRPr="00E47AB1" w:rsidTr="00E47AB1">
        <w:trPr>
          <w:trHeight w:val="411"/>
        </w:trPr>
        <w:tc>
          <w:tcPr>
            <w:tcW w:w="581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>Блок по Тайм менеджменту</w:t>
            </w:r>
          </w:p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8583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>8  часов</w:t>
            </w:r>
          </w:p>
        </w:tc>
      </w:tr>
      <w:tr w:rsidR="00AF658E" w:rsidRPr="00E47AB1" w:rsidTr="00E47AB1">
        <w:trPr>
          <w:trHeight w:val="429"/>
        </w:trPr>
        <w:tc>
          <w:tcPr>
            <w:tcW w:w="5812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>Итого</w:t>
            </w:r>
          </w:p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8583" w:type="dxa"/>
          </w:tcPr>
          <w:p w:rsidR="00AF658E" w:rsidRPr="00E47AB1" w:rsidRDefault="00AF658E" w:rsidP="00E47AB1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E47AB1">
              <w:rPr>
                <w:rFonts w:cs="Calibri"/>
                <w:b/>
                <w:sz w:val="28"/>
                <w:szCs w:val="28"/>
              </w:rPr>
              <w:t>24 часа</w:t>
            </w:r>
          </w:p>
        </w:tc>
      </w:tr>
    </w:tbl>
    <w:p w:rsidR="00AF658E" w:rsidRPr="00D1267A" w:rsidRDefault="00AF658E" w:rsidP="00D1267A">
      <w:pPr>
        <w:pStyle w:val="ListParagraph"/>
        <w:spacing w:before="80" w:after="80" w:line="264" w:lineRule="auto"/>
        <w:ind w:left="0"/>
        <w:rPr>
          <w:rFonts w:cs="Calibri"/>
        </w:rPr>
      </w:pPr>
    </w:p>
    <w:p w:rsidR="00AF658E" w:rsidRPr="0060105D" w:rsidRDefault="00AF658E" w:rsidP="00D1267A">
      <w:pPr>
        <w:pStyle w:val="ListParagraph"/>
        <w:spacing w:before="80" w:after="80" w:line="264" w:lineRule="auto"/>
        <w:ind w:left="0"/>
        <w:rPr>
          <w:rFonts w:cs="Calibri"/>
        </w:rPr>
      </w:pPr>
      <w:r w:rsidRPr="0060105D">
        <w:rPr>
          <w:rFonts w:cs="Calibri"/>
          <w:b/>
          <w:sz w:val="32"/>
          <w:szCs w:val="32"/>
          <w:u w:val="single"/>
        </w:rPr>
        <w:t>Раздел 2 Условия для проведения обучения</w:t>
      </w:r>
    </w:p>
    <w:p w:rsidR="00AF658E" w:rsidRDefault="00AF658E" w:rsidP="00102F4C">
      <w:pPr>
        <w:spacing w:before="80" w:after="80" w:line="264" w:lineRule="auto"/>
        <w:rPr>
          <w:rFonts w:cs="Calibri"/>
          <w:b/>
          <w:sz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20"/>
        <w:gridCol w:w="5726"/>
      </w:tblGrid>
      <w:tr w:rsidR="00AF658E" w:rsidRPr="00E47AB1" w:rsidTr="00E47AB1">
        <w:tc>
          <w:tcPr>
            <w:tcW w:w="5812" w:type="dxa"/>
          </w:tcPr>
          <w:p w:rsidR="00AF658E" w:rsidRPr="00E47AB1" w:rsidRDefault="00AF658E" w:rsidP="00E47AB1">
            <w:pPr>
              <w:pStyle w:val="ListParagraph"/>
              <w:spacing w:before="80" w:after="80" w:line="264" w:lineRule="auto"/>
              <w:ind w:left="0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Количество участников в группе </w:t>
            </w:r>
          </w:p>
        </w:tc>
        <w:tc>
          <w:tcPr>
            <w:tcW w:w="8583" w:type="dxa"/>
          </w:tcPr>
          <w:p w:rsidR="00AF658E" w:rsidRPr="00E47AB1" w:rsidRDefault="00AF658E" w:rsidP="00E47AB1">
            <w:pPr>
              <w:pStyle w:val="ListParagraph"/>
              <w:numPr>
                <w:ilvl w:val="0"/>
                <w:numId w:val="28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10</w:t>
            </w:r>
            <w:r w:rsidRPr="00E47AB1">
              <w:rPr>
                <w:rFonts w:cs="Calibri"/>
                <w:sz w:val="28"/>
                <w:szCs w:val="28"/>
              </w:rPr>
              <w:t xml:space="preserve"> человек</w:t>
            </w:r>
          </w:p>
        </w:tc>
      </w:tr>
      <w:tr w:rsidR="00AF658E" w:rsidRPr="00E47AB1" w:rsidTr="00E47AB1">
        <w:tc>
          <w:tcPr>
            <w:tcW w:w="5812" w:type="dxa"/>
          </w:tcPr>
          <w:p w:rsidR="00AF658E" w:rsidRPr="00E47AB1" w:rsidRDefault="00AF658E" w:rsidP="00E47AB1">
            <w:pPr>
              <w:pStyle w:val="ListParagraph"/>
              <w:spacing w:before="80" w:after="80" w:line="264" w:lineRule="auto"/>
              <w:ind w:left="0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Учебный класс </w:t>
            </w:r>
          </w:p>
        </w:tc>
        <w:tc>
          <w:tcPr>
            <w:tcW w:w="8583" w:type="dxa"/>
          </w:tcPr>
          <w:p w:rsidR="00AF658E" w:rsidRPr="00E47AB1" w:rsidRDefault="00AF658E" w:rsidP="00E47AB1">
            <w:pPr>
              <w:pStyle w:val="ListParagraph"/>
              <w:numPr>
                <w:ilvl w:val="0"/>
                <w:numId w:val="28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Столы и стулья на </w:t>
            </w:r>
            <w:r>
              <w:rPr>
                <w:rFonts w:cs="Calibri"/>
                <w:sz w:val="28"/>
                <w:szCs w:val="28"/>
              </w:rPr>
              <w:t>10</w:t>
            </w:r>
            <w:r w:rsidRPr="00E47AB1">
              <w:rPr>
                <w:rFonts w:cs="Calibri"/>
                <w:sz w:val="28"/>
                <w:szCs w:val="28"/>
              </w:rPr>
              <w:t xml:space="preserve"> участников </w:t>
            </w:r>
          </w:p>
        </w:tc>
      </w:tr>
      <w:tr w:rsidR="00AF658E" w:rsidRPr="00E47AB1" w:rsidTr="00E47AB1">
        <w:tc>
          <w:tcPr>
            <w:tcW w:w="5812" w:type="dxa"/>
          </w:tcPr>
          <w:p w:rsidR="00AF658E" w:rsidRPr="00E47AB1" w:rsidRDefault="00AF658E" w:rsidP="00E47AB1">
            <w:pPr>
              <w:pStyle w:val="ListParagraph"/>
              <w:spacing w:before="80" w:after="80" w:line="264" w:lineRule="auto"/>
              <w:ind w:left="0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Техника </w:t>
            </w:r>
          </w:p>
        </w:tc>
        <w:tc>
          <w:tcPr>
            <w:tcW w:w="8583" w:type="dxa"/>
          </w:tcPr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персональный компьютер (или ноутбук) на </w:t>
            </w:r>
            <w:r>
              <w:rPr>
                <w:rFonts w:cs="Calibri"/>
                <w:sz w:val="28"/>
                <w:szCs w:val="28"/>
              </w:rPr>
              <w:t>10</w:t>
            </w:r>
            <w:r w:rsidRPr="00E47AB1">
              <w:rPr>
                <w:rFonts w:cs="Calibri"/>
                <w:sz w:val="28"/>
                <w:szCs w:val="28"/>
              </w:rPr>
              <w:t xml:space="preserve"> участников;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экран;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проектор;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ноутбук или компьютер для преподавателя;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электронная указка;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видеокамера;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фотоаппарат.</w:t>
            </w:r>
          </w:p>
          <w:p w:rsidR="00AF658E" w:rsidRPr="00E47AB1" w:rsidRDefault="00AF658E" w:rsidP="00E47AB1">
            <w:pPr>
              <w:pStyle w:val="ListParagraph"/>
              <w:spacing w:before="80" w:after="80" w:line="264" w:lineRule="auto"/>
              <w:ind w:left="0"/>
              <w:rPr>
                <w:rFonts w:cs="Calibri"/>
                <w:sz w:val="28"/>
                <w:szCs w:val="28"/>
              </w:rPr>
            </w:pPr>
          </w:p>
        </w:tc>
      </w:tr>
      <w:tr w:rsidR="00AF658E" w:rsidRPr="00E47AB1" w:rsidTr="00E47AB1">
        <w:tc>
          <w:tcPr>
            <w:tcW w:w="5812" w:type="dxa"/>
          </w:tcPr>
          <w:p w:rsidR="00AF658E" w:rsidRPr="00E47AB1" w:rsidRDefault="00AF658E" w:rsidP="00E47AB1">
            <w:pPr>
              <w:pStyle w:val="ListParagraph"/>
              <w:spacing w:before="80" w:after="80" w:line="264" w:lineRule="auto"/>
              <w:ind w:left="0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Дополнительно</w:t>
            </w:r>
          </w:p>
        </w:tc>
        <w:tc>
          <w:tcPr>
            <w:tcW w:w="8583" w:type="dxa"/>
          </w:tcPr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доступ к интернету;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флипчарт;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маркерная доска;</w:t>
            </w:r>
          </w:p>
          <w:p w:rsidR="00AF658E" w:rsidRPr="00E47AB1" w:rsidRDefault="00AF658E" w:rsidP="00E47AB1">
            <w:pPr>
              <w:pStyle w:val="ListParagraph"/>
              <w:numPr>
                <w:ilvl w:val="0"/>
                <w:numId w:val="23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канцелярские принадлежности.</w:t>
            </w:r>
          </w:p>
        </w:tc>
      </w:tr>
    </w:tbl>
    <w:p w:rsidR="00AF658E" w:rsidRDefault="00AF658E" w:rsidP="00102F4C">
      <w:pPr>
        <w:spacing w:before="80" w:after="80" w:line="264" w:lineRule="auto"/>
        <w:rPr>
          <w:rFonts w:cs="Calibri"/>
          <w:b/>
          <w:sz w:val="28"/>
          <w:u w:val="single"/>
        </w:rPr>
      </w:pPr>
    </w:p>
    <w:p w:rsidR="00AF658E" w:rsidRPr="00E26771" w:rsidRDefault="00AF658E" w:rsidP="00102F4C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  <w:r w:rsidRPr="00E26771">
        <w:rPr>
          <w:rFonts w:cs="Calibri"/>
          <w:b/>
          <w:sz w:val="32"/>
          <w:szCs w:val="32"/>
          <w:u w:val="single"/>
        </w:rPr>
        <w:t>Раздел 3 Результаты обучения</w:t>
      </w:r>
    </w:p>
    <w:p w:rsidR="00AF658E" w:rsidRPr="00102F4C" w:rsidRDefault="00AF658E" w:rsidP="00102F4C">
      <w:pPr>
        <w:spacing w:before="80" w:after="80" w:line="264" w:lineRule="auto"/>
        <w:rPr>
          <w:rFonts w:cs="Calibri"/>
          <w:b/>
          <w:sz w:val="28"/>
          <w:szCs w:val="28"/>
          <w:u w:val="single"/>
        </w:rPr>
      </w:pPr>
    </w:p>
    <w:p w:rsidR="00AF658E" w:rsidRPr="00FC1293" w:rsidRDefault="00AF658E" w:rsidP="00901B49">
      <w:pPr>
        <w:pStyle w:val="ListParagraph"/>
        <w:numPr>
          <w:ilvl w:val="1"/>
          <w:numId w:val="27"/>
        </w:numPr>
        <w:spacing w:before="80" w:after="80" w:line="264" w:lineRule="auto"/>
        <w:rPr>
          <w:rFonts w:cs="Calibri"/>
          <w:sz w:val="28"/>
          <w:szCs w:val="28"/>
        </w:rPr>
      </w:pPr>
      <w:r w:rsidRPr="00FC1293">
        <w:rPr>
          <w:rFonts w:cs="Calibri"/>
          <w:sz w:val="28"/>
          <w:szCs w:val="28"/>
        </w:rPr>
        <w:t>Получение практических навыков в области:</w:t>
      </w:r>
    </w:p>
    <w:p w:rsidR="00AF658E" w:rsidRPr="00FC1293" w:rsidRDefault="00AF658E" w:rsidP="00FF0CB6">
      <w:pPr>
        <w:pStyle w:val="ListParagraph"/>
        <w:numPr>
          <w:ilvl w:val="0"/>
          <w:numId w:val="20"/>
        </w:numPr>
        <w:spacing w:before="80" w:after="80" w:line="264" w:lineRule="auto"/>
        <w:ind w:left="1418" w:hanging="709"/>
        <w:rPr>
          <w:rFonts w:cs="Calibri"/>
          <w:sz w:val="28"/>
          <w:szCs w:val="28"/>
        </w:rPr>
      </w:pPr>
      <w:r w:rsidRPr="00FC1293">
        <w:rPr>
          <w:rFonts w:cs="Calibri"/>
          <w:sz w:val="28"/>
          <w:szCs w:val="28"/>
        </w:rPr>
        <w:t>тайм-менеджмента</w:t>
      </w:r>
    </w:p>
    <w:p w:rsidR="00AF658E" w:rsidRPr="00FC1293" w:rsidRDefault="00AF658E" w:rsidP="00FF0CB6">
      <w:pPr>
        <w:pStyle w:val="ListParagraph"/>
        <w:numPr>
          <w:ilvl w:val="0"/>
          <w:numId w:val="20"/>
        </w:numPr>
        <w:spacing w:before="80" w:after="80" w:line="264" w:lineRule="auto"/>
        <w:ind w:left="1418" w:hanging="709"/>
        <w:rPr>
          <w:rFonts w:cs="Calibri"/>
          <w:sz w:val="28"/>
          <w:szCs w:val="28"/>
        </w:rPr>
      </w:pPr>
      <w:r w:rsidRPr="00FC1293">
        <w:rPr>
          <w:rFonts w:cs="Calibri"/>
          <w:sz w:val="28"/>
          <w:szCs w:val="28"/>
        </w:rPr>
        <w:t>публичных выступлений</w:t>
      </w:r>
    </w:p>
    <w:p w:rsidR="00AF658E" w:rsidRPr="00567FB9" w:rsidRDefault="00AF658E" w:rsidP="00567FB9">
      <w:pPr>
        <w:pStyle w:val="ListParagraph"/>
        <w:numPr>
          <w:ilvl w:val="0"/>
          <w:numId w:val="20"/>
        </w:numPr>
        <w:spacing w:before="80" w:after="80" w:line="264" w:lineRule="auto"/>
        <w:ind w:left="1418" w:hanging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подготовки презентаций</w:t>
      </w:r>
    </w:p>
    <w:p w:rsidR="00AF658E" w:rsidRPr="00FC1293" w:rsidRDefault="00AF658E" w:rsidP="00901B49">
      <w:pPr>
        <w:pStyle w:val="ListParagraph"/>
        <w:numPr>
          <w:ilvl w:val="1"/>
          <w:numId w:val="27"/>
        </w:numPr>
        <w:spacing w:before="80" w:after="80" w:line="264" w:lineRule="auto"/>
        <w:rPr>
          <w:rFonts w:cs="Calibri"/>
          <w:sz w:val="28"/>
          <w:szCs w:val="28"/>
        </w:rPr>
      </w:pPr>
      <w:r w:rsidRPr="00FC1293">
        <w:rPr>
          <w:rFonts w:cs="Calibri"/>
          <w:sz w:val="28"/>
          <w:szCs w:val="28"/>
        </w:rPr>
        <w:t>Приобретение практических навыков в использовании информационных ресур</w:t>
      </w:r>
      <w:r>
        <w:rPr>
          <w:rFonts w:cs="Calibri"/>
          <w:sz w:val="28"/>
          <w:szCs w:val="28"/>
        </w:rPr>
        <w:t>сов</w:t>
      </w:r>
      <w:r w:rsidRPr="00FC1293">
        <w:rPr>
          <w:rFonts w:cs="Calibri"/>
          <w:sz w:val="28"/>
          <w:szCs w:val="28"/>
        </w:rPr>
        <w:t>:</w:t>
      </w:r>
    </w:p>
    <w:p w:rsidR="00AF658E" w:rsidRPr="003935CD" w:rsidRDefault="00AF658E" w:rsidP="003935CD">
      <w:pPr>
        <w:pStyle w:val="Heading3"/>
        <w:numPr>
          <w:ilvl w:val="0"/>
          <w:numId w:val="29"/>
        </w:numPr>
        <w:shd w:val="clear" w:color="auto" w:fill="FFFFFF"/>
        <w:spacing w:before="0" w:line="240" w:lineRule="auto"/>
        <w:ind w:left="1418" w:hanging="709"/>
        <w:rPr>
          <w:rFonts w:ascii="Calibri" w:hAnsi="Calibri" w:cs="Calibri"/>
          <w:color w:val="auto"/>
          <w:sz w:val="28"/>
          <w:szCs w:val="28"/>
        </w:rPr>
      </w:pPr>
      <w:r w:rsidRPr="00FC1293">
        <w:rPr>
          <w:rFonts w:ascii="Calibri" w:hAnsi="Calibri" w:cs="Calibri"/>
          <w:b w:val="0"/>
          <w:bCs w:val="0"/>
          <w:color w:val="auto"/>
          <w:sz w:val="28"/>
          <w:szCs w:val="28"/>
          <w:lang w:val="en-US"/>
        </w:rPr>
        <w:t>Microsoft Outlook</w:t>
      </w:r>
      <w:r>
        <w:rPr>
          <w:rFonts w:ascii="Calibri" w:hAnsi="Calibri" w:cs="Calibri"/>
          <w:color w:val="auto"/>
          <w:sz w:val="28"/>
          <w:szCs w:val="28"/>
        </w:rPr>
        <w:t>;</w:t>
      </w:r>
    </w:p>
    <w:p w:rsidR="00AF658E" w:rsidRDefault="00AF658E" w:rsidP="00FC1293">
      <w:pPr>
        <w:pStyle w:val="ListParagraph"/>
        <w:numPr>
          <w:ilvl w:val="0"/>
          <w:numId w:val="29"/>
        </w:numPr>
        <w:spacing w:after="0" w:line="240" w:lineRule="auto"/>
        <w:ind w:left="1418" w:hanging="709"/>
        <w:rPr>
          <w:rFonts w:cs="Calibri"/>
          <w:sz w:val="28"/>
          <w:szCs w:val="28"/>
        </w:rPr>
      </w:pPr>
      <w:r w:rsidRPr="00FC1293">
        <w:rPr>
          <w:rFonts w:cs="Calibri"/>
          <w:sz w:val="28"/>
          <w:szCs w:val="28"/>
          <w:lang w:val="en-US"/>
        </w:rPr>
        <w:t>MS</w:t>
      </w:r>
      <w:r w:rsidRPr="00FC1293">
        <w:rPr>
          <w:rFonts w:cs="Calibri"/>
          <w:sz w:val="28"/>
          <w:szCs w:val="28"/>
        </w:rPr>
        <w:t xml:space="preserve"> </w:t>
      </w:r>
      <w:r w:rsidRPr="00FC1293">
        <w:rPr>
          <w:rFonts w:cs="Calibri"/>
          <w:sz w:val="28"/>
          <w:szCs w:val="28"/>
          <w:lang w:val="en-US"/>
        </w:rPr>
        <w:t>Power</w:t>
      </w:r>
      <w:r w:rsidRPr="00FC1293">
        <w:rPr>
          <w:rFonts w:cs="Calibri"/>
          <w:sz w:val="28"/>
          <w:szCs w:val="28"/>
        </w:rPr>
        <w:t xml:space="preserve"> </w:t>
      </w:r>
      <w:r w:rsidRPr="00FC1293">
        <w:rPr>
          <w:rFonts w:cs="Calibri"/>
          <w:sz w:val="28"/>
          <w:szCs w:val="28"/>
          <w:lang w:val="en-US"/>
        </w:rPr>
        <w:t>Point</w:t>
      </w:r>
      <w:r>
        <w:rPr>
          <w:rFonts w:cs="Calibri"/>
          <w:sz w:val="28"/>
          <w:szCs w:val="28"/>
        </w:rPr>
        <w:t>;</w:t>
      </w:r>
    </w:p>
    <w:p w:rsidR="00AF658E" w:rsidRDefault="00AF658E" w:rsidP="00FC1293">
      <w:pPr>
        <w:pStyle w:val="ListParagraph"/>
        <w:numPr>
          <w:ilvl w:val="0"/>
          <w:numId w:val="29"/>
        </w:numPr>
        <w:spacing w:after="0" w:line="240" w:lineRule="auto"/>
        <w:ind w:left="1418" w:hanging="709"/>
        <w:rPr>
          <w:rFonts w:cs="Calibri"/>
          <w:sz w:val="28"/>
          <w:szCs w:val="28"/>
        </w:rPr>
      </w:pPr>
      <w:r w:rsidRPr="00FC1293">
        <w:rPr>
          <w:rFonts w:cs="Calibri"/>
          <w:sz w:val="28"/>
          <w:szCs w:val="28"/>
          <w:lang w:val="en-US"/>
        </w:rPr>
        <w:t>Prezi</w:t>
      </w:r>
      <w:r>
        <w:rPr>
          <w:rFonts w:cs="Calibri"/>
          <w:sz w:val="28"/>
          <w:szCs w:val="28"/>
        </w:rPr>
        <w:t>;</w:t>
      </w:r>
    </w:p>
    <w:p w:rsidR="00AF658E" w:rsidRPr="00FC1293" w:rsidRDefault="00AF658E" w:rsidP="00FC1293">
      <w:pPr>
        <w:pStyle w:val="ListParagraph"/>
        <w:numPr>
          <w:ilvl w:val="0"/>
          <w:numId w:val="29"/>
        </w:numPr>
        <w:spacing w:after="0" w:line="240" w:lineRule="auto"/>
        <w:ind w:left="1418" w:hanging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Мегаплан;</w:t>
      </w:r>
    </w:p>
    <w:p w:rsidR="00AF658E" w:rsidRPr="00D1267A" w:rsidRDefault="00AF658E" w:rsidP="003935CD">
      <w:pPr>
        <w:pStyle w:val="ListParagraph"/>
        <w:numPr>
          <w:ilvl w:val="0"/>
          <w:numId w:val="29"/>
        </w:numPr>
        <w:spacing w:after="0" w:line="240" w:lineRule="auto"/>
        <w:ind w:left="1418" w:hanging="709"/>
        <w:rPr>
          <w:rFonts w:cs="Calibri"/>
          <w:sz w:val="28"/>
          <w:szCs w:val="28"/>
          <w:lang w:val="en-US"/>
        </w:rPr>
      </w:pPr>
      <w:r w:rsidRPr="00FC1293">
        <w:rPr>
          <w:rFonts w:cs="Calibri"/>
          <w:sz w:val="28"/>
          <w:szCs w:val="28"/>
          <w:lang w:val="en-US"/>
        </w:rPr>
        <w:t>Slyde</w:t>
      </w:r>
      <w:r w:rsidRPr="00FC1293">
        <w:rPr>
          <w:rFonts w:cs="Calibri"/>
          <w:sz w:val="28"/>
          <w:szCs w:val="28"/>
        </w:rPr>
        <w:t xml:space="preserve"> </w:t>
      </w:r>
      <w:r w:rsidRPr="00FC1293">
        <w:rPr>
          <w:rFonts w:cs="Calibri"/>
          <w:sz w:val="28"/>
          <w:szCs w:val="28"/>
          <w:lang w:val="en-US"/>
        </w:rPr>
        <w:t>Rocket</w:t>
      </w:r>
      <w:r>
        <w:rPr>
          <w:rFonts w:cs="Calibri"/>
          <w:sz w:val="28"/>
          <w:szCs w:val="28"/>
        </w:rPr>
        <w:t xml:space="preserve"> .</w:t>
      </w:r>
    </w:p>
    <w:p w:rsidR="00AF658E" w:rsidRDefault="00AF658E" w:rsidP="00D1267A">
      <w:pPr>
        <w:pStyle w:val="ListParagraph"/>
        <w:spacing w:after="0" w:line="240" w:lineRule="auto"/>
        <w:rPr>
          <w:rFonts w:cs="Calibri"/>
          <w:sz w:val="28"/>
          <w:szCs w:val="28"/>
        </w:rPr>
      </w:pPr>
    </w:p>
    <w:p w:rsidR="00AF658E" w:rsidRDefault="00AF658E">
      <w:pPr>
        <w:spacing w:before="80" w:after="80" w:line="264" w:lineRule="auto"/>
        <w:jc w:val="center"/>
        <w:rPr>
          <w:rFonts w:cs="Calibri"/>
          <w:b/>
          <w:color w:val="FF0000"/>
          <w:sz w:val="28"/>
        </w:rPr>
      </w:pPr>
    </w:p>
    <w:p w:rsidR="00AF658E" w:rsidRPr="009931BE" w:rsidRDefault="00AF658E" w:rsidP="00901B49">
      <w:pPr>
        <w:spacing w:before="80" w:after="80" w:line="264" w:lineRule="auto"/>
        <w:rPr>
          <w:rFonts w:cs="Calibri"/>
          <w:b/>
          <w:sz w:val="32"/>
          <w:szCs w:val="32"/>
          <w:u w:val="single"/>
        </w:rPr>
      </w:pPr>
      <w:r w:rsidRPr="009931BE">
        <w:rPr>
          <w:rFonts w:cs="Calibri"/>
          <w:b/>
          <w:sz w:val="32"/>
          <w:szCs w:val="32"/>
          <w:u w:val="single"/>
        </w:rPr>
        <w:t xml:space="preserve">Раздел </w:t>
      </w:r>
      <w:r>
        <w:rPr>
          <w:rFonts w:cs="Calibri"/>
          <w:b/>
          <w:sz w:val="32"/>
          <w:szCs w:val="32"/>
          <w:u w:val="single"/>
        </w:rPr>
        <w:t>4</w:t>
      </w:r>
      <w:r w:rsidRPr="009931BE">
        <w:rPr>
          <w:rFonts w:cs="Calibri"/>
          <w:b/>
          <w:sz w:val="32"/>
          <w:szCs w:val="32"/>
          <w:u w:val="single"/>
        </w:rPr>
        <w:t xml:space="preserve"> Программа обучения</w:t>
      </w:r>
    </w:p>
    <w:p w:rsidR="00AF658E" w:rsidRPr="009931BE" w:rsidRDefault="00AF658E" w:rsidP="002D195F">
      <w:pPr>
        <w:spacing w:before="80" w:after="80" w:line="264" w:lineRule="auto"/>
        <w:jc w:val="center"/>
        <w:rPr>
          <w:rFonts w:cs="Calibri"/>
          <w:b/>
          <w:sz w:val="28"/>
          <w:szCs w:val="28"/>
        </w:rPr>
      </w:pPr>
      <w:r w:rsidRPr="009931BE">
        <w:rPr>
          <w:rFonts w:cs="Calibri"/>
          <w:b/>
          <w:sz w:val="28"/>
          <w:szCs w:val="28"/>
        </w:rPr>
        <w:t xml:space="preserve">День 1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54"/>
        <w:gridCol w:w="4742"/>
        <w:gridCol w:w="2160"/>
      </w:tblGrid>
      <w:tr w:rsidR="00AF658E" w:rsidRPr="00E47AB1" w:rsidTr="005C3DCC">
        <w:trPr>
          <w:trHeight w:val="1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9931BE" w:rsidRDefault="00AF658E" w:rsidP="005C3DCC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8241B9">
              <w:rPr>
                <w:rFonts w:cs="Calibri"/>
                <w:b/>
                <w:sz w:val="28"/>
                <w:szCs w:val="28"/>
              </w:rPr>
              <w:t>Блок по личной эффективности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9931BE" w:rsidRDefault="00AF658E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b/>
                <w:sz w:val="28"/>
                <w:szCs w:val="28"/>
              </w:rPr>
              <w:t>Структура и описание блока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9931B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b/>
                <w:sz w:val="28"/>
                <w:szCs w:val="28"/>
              </w:rPr>
              <w:t>Количество часов</w:t>
            </w:r>
          </w:p>
        </w:tc>
      </w:tr>
      <w:tr w:rsidR="00AF658E" w:rsidRPr="00E47AB1" w:rsidTr="005C3DCC">
        <w:trPr>
          <w:trHeight w:val="1"/>
        </w:trPr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9931BE" w:rsidRDefault="00AF658E" w:rsidP="002D195F">
            <w:pPr>
              <w:numPr>
                <w:ilvl w:val="0"/>
                <w:numId w:val="4"/>
              </w:numPr>
              <w:spacing w:before="80" w:after="80" w:line="264" w:lineRule="auto"/>
              <w:ind w:left="611" w:hanging="360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b/>
                <w:sz w:val="28"/>
                <w:szCs w:val="28"/>
              </w:rPr>
              <w:t>Начни с себя – личная эффективность.</w:t>
            </w:r>
          </w:p>
        </w:tc>
        <w:tc>
          <w:tcPr>
            <w:tcW w:w="7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9931BE" w:rsidRDefault="00AF658E">
            <w:pPr>
              <w:numPr>
                <w:ilvl w:val="0"/>
                <w:numId w:val="4"/>
              </w:numPr>
              <w:spacing w:before="80" w:after="80" w:line="264" w:lineRule="auto"/>
              <w:ind w:left="720" w:hanging="360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sz w:val="28"/>
                <w:szCs w:val="28"/>
              </w:rPr>
              <w:t xml:space="preserve">Тайм-менеджмент – </w:t>
            </w:r>
            <w:r w:rsidRPr="009931BE">
              <w:rPr>
                <w:rFonts w:cs="Calibri"/>
                <w:color w:val="000000"/>
                <w:sz w:val="28"/>
                <w:szCs w:val="28"/>
                <w:shd w:val="clear" w:color="auto" w:fill="FFFFFF"/>
              </w:rPr>
              <w:t xml:space="preserve">технология организации времени и повышения эффективности его использования. </w:t>
            </w:r>
            <w:r w:rsidRPr="009931BE">
              <w:rPr>
                <w:rFonts w:cs="Calibri"/>
                <w:sz w:val="28"/>
                <w:szCs w:val="28"/>
              </w:rPr>
              <w:t>Планирование рабочего и личного времени, назначение встреч, ведение календарей и задачников, постановка и достижение целей.</w:t>
            </w:r>
          </w:p>
          <w:p w:rsidR="00AF658E" w:rsidRPr="009931BE" w:rsidRDefault="00AF658E">
            <w:pPr>
              <w:spacing w:before="80" w:after="80" w:line="264" w:lineRule="auto"/>
              <w:ind w:left="720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sz w:val="28"/>
                <w:szCs w:val="28"/>
              </w:rPr>
              <w:t xml:space="preserve"> Рассматриваем на примере </w:t>
            </w:r>
            <w:r w:rsidRPr="009931BE">
              <w:rPr>
                <w:rFonts w:cs="Calibri"/>
                <w:sz w:val="28"/>
                <w:szCs w:val="28"/>
                <w:lang w:val="en-US"/>
              </w:rPr>
              <w:t>MS</w:t>
            </w:r>
            <w:r w:rsidRPr="009931BE">
              <w:rPr>
                <w:rFonts w:cs="Calibri"/>
                <w:sz w:val="28"/>
                <w:szCs w:val="28"/>
              </w:rPr>
              <w:t xml:space="preserve"> Outlook</w:t>
            </w:r>
            <w:r>
              <w:rPr>
                <w:rFonts w:cs="Calibri"/>
                <w:sz w:val="28"/>
                <w:szCs w:val="28"/>
              </w:rPr>
              <w:t xml:space="preserve"> и Мегаплан</w:t>
            </w:r>
            <w:r w:rsidRPr="009931BE">
              <w:rPr>
                <w:rFonts w:cs="Calibri"/>
                <w:sz w:val="28"/>
                <w:szCs w:val="28"/>
              </w:rPr>
              <w:t>, с практикой.</w:t>
            </w:r>
          </w:p>
          <w:p w:rsidR="00AF658E" w:rsidRPr="009931BE" w:rsidRDefault="00AF658E" w:rsidP="002E35D7">
            <w:pPr>
              <w:spacing w:before="80" w:after="80" w:line="264" w:lineRule="auto"/>
              <w:ind w:left="720"/>
              <w:rPr>
                <w:rFonts w:cs="Calibri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0D1F3B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 часов</w:t>
            </w:r>
          </w:p>
          <w:p w:rsidR="00AF658E" w:rsidRPr="009931B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9931B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9931B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9931B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9931B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AF658E" w:rsidRDefault="00AF658E"/>
    <w:p w:rsidR="00AF658E" w:rsidRPr="00DB5FDA" w:rsidRDefault="00AF658E" w:rsidP="00D1267A">
      <w:pPr>
        <w:jc w:val="center"/>
        <w:rPr>
          <w:b/>
          <w:sz w:val="28"/>
          <w:szCs w:val="28"/>
        </w:rPr>
      </w:pPr>
      <w:r w:rsidRPr="00DB5FDA">
        <w:rPr>
          <w:b/>
          <w:sz w:val="28"/>
          <w:szCs w:val="28"/>
        </w:rPr>
        <w:t>День 2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764"/>
        <w:gridCol w:w="4889"/>
        <w:gridCol w:w="2103"/>
      </w:tblGrid>
      <w:tr w:rsidR="00AF658E" w:rsidRPr="00E47AB1" w:rsidTr="005C3DCC">
        <w:trPr>
          <w:trHeight w:val="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DB5FDA" w:rsidRDefault="00AF658E" w:rsidP="002E35D7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8241B9">
              <w:rPr>
                <w:rFonts w:cs="Calibri"/>
                <w:b/>
                <w:sz w:val="28"/>
                <w:szCs w:val="28"/>
              </w:rPr>
              <w:t xml:space="preserve">Блок по  </w:t>
            </w:r>
            <w:r>
              <w:rPr>
                <w:rFonts w:cs="Calibri"/>
                <w:b/>
                <w:sz w:val="28"/>
                <w:szCs w:val="28"/>
              </w:rPr>
              <w:t>Эффективной презентации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DB5FDA" w:rsidRDefault="00AF658E" w:rsidP="008B06AD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DB5FDA">
              <w:rPr>
                <w:rFonts w:cs="Calibri"/>
                <w:b/>
                <w:sz w:val="28"/>
                <w:szCs w:val="28"/>
              </w:rPr>
              <w:t>Структура и описание блока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DB5FDA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DB5FDA">
              <w:rPr>
                <w:rFonts w:cs="Calibri"/>
                <w:b/>
                <w:sz w:val="28"/>
                <w:szCs w:val="28"/>
              </w:rPr>
              <w:t>Количество часов</w:t>
            </w:r>
          </w:p>
        </w:tc>
      </w:tr>
      <w:tr w:rsidR="00AF658E" w:rsidRPr="00E47AB1" w:rsidTr="005C3DCC">
        <w:trPr>
          <w:trHeight w:val="1"/>
        </w:trPr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DB5FDA" w:rsidRDefault="00AF658E" w:rsidP="005C3DCC">
            <w:pPr>
              <w:numPr>
                <w:ilvl w:val="0"/>
                <w:numId w:val="7"/>
              </w:numPr>
              <w:spacing w:before="80" w:after="80" w:line="264" w:lineRule="auto"/>
              <w:ind w:left="611" w:hanging="360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Презентуй на 101%</w:t>
            </w:r>
          </w:p>
        </w:tc>
        <w:tc>
          <w:tcPr>
            <w:tcW w:w="7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9931BE" w:rsidRDefault="00AF658E" w:rsidP="002E35D7">
            <w:pPr>
              <w:numPr>
                <w:ilvl w:val="0"/>
                <w:numId w:val="5"/>
              </w:numPr>
              <w:spacing w:before="80" w:after="80" w:line="264" w:lineRule="auto"/>
              <w:ind w:left="720" w:hanging="360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sz w:val="28"/>
                <w:szCs w:val="28"/>
              </w:rPr>
              <w:t xml:space="preserve">Эффективная презентация – </w:t>
            </w:r>
            <w:r>
              <w:rPr>
                <w:rFonts w:cs="Calibri"/>
                <w:sz w:val="28"/>
                <w:szCs w:val="28"/>
              </w:rPr>
              <w:t>что это?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center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Типичные и нетипичные ошибки презентующих;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center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Что есть «хорошо» для Вашей презентации;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center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Эталоны правильных презентаций;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center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Обзор самых функциональных редакторов для презентаций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textAlignment w:val="center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sz w:val="28"/>
                <w:szCs w:val="28"/>
              </w:rPr>
              <w:t>достижение целей с помощью презентации</w:t>
            </w:r>
          </w:p>
          <w:p w:rsidR="00AF658E" w:rsidRDefault="00AF658E" w:rsidP="000D10EA">
            <w:pPr>
              <w:spacing w:before="80" w:after="80" w:line="264" w:lineRule="auto"/>
              <w:ind w:left="720"/>
              <w:rPr>
                <w:rFonts w:cs="Calibri"/>
                <w:sz w:val="28"/>
                <w:szCs w:val="28"/>
              </w:rPr>
            </w:pPr>
          </w:p>
          <w:p w:rsidR="00AF658E" w:rsidRDefault="00AF658E" w:rsidP="000D10EA">
            <w:pPr>
              <w:spacing w:before="80" w:after="80" w:line="264" w:lineRule="auto"/>
              <w:ind w:left="720"/>
              <w:rPr>
                <w:rFonts w:cs="Calibri"/>
                <w:sz w:val="28"/>
                <w:szCs w:val="28"/>
              </w:rPr>
            </w:pPr>
            <w:r w:rsidRPr="009931BE">
              <w:rPr>
                <w:rFonts w:cs="Calibri"/>
                <w:sz w:val="28"/>
                <w:szCs w:val="28"/>
              </w:rPr>
              <w:t xml:space="preserve">Рассматриваем на примере </w:t>
            </w:r>
            <w:r w:rsidRPr="009931BE">
              <w:rPr>
                <w:rFonts w:cs="Calibri"/>
                <w:sz w:val="28"/>
                <w:szCs w:val="28"/>
                <w:lang w:val="en-US"/>
              </w:rPr>
              <w:t>MS</w:t>
            </w:r>
            <w:r w:rsidRPr="009931BE">
              <w:rPr>
                <w:rFonts w:cs="Calibri"/>
                <w:sz w:val="28"/>
                <w:szCs w:val="28"/>
              </w:rPr>
              <w:t xml:space="preserve"> Power Point, Prezi, Slyde Rocket, с практическими заданиями.</w:t>
            </w:r>
          </w:p>
          <w:p w:rsidR="00AF658E" w:rsidRPr="009931BE" w:rsidRDefault="00AF658E" w:rsidP="002E35D7">
            <w:pPr>
              <w:spacing w:before="80" w:after="80" w:line="264" w:lineRule="auto"/>
              <w:ind w:left="720"/>
              <w:rPr>
                <w:rFonts w:cs="Calibri"/>
                <w:sz w:val="28"/>
                <w:szCs w:val="28"/>
              </w:rPr>
            </w:pPr>
          </w:p>
          <w:p w:rsidR="00AF658E" w:rsidRPr="00DB5FDA" w:rsidRDefault="00AF658E">
            <w:pPr>
              <w:spacing w:before="80" w:after="80" w:line="264" w:lineRule="auto"/>
              <w:ind w:left="720"/>
              <w:rPr>
                <w:rFonts w:cs="Calibri"/>
                <w:sz w:val="28"/>
                <w:szCs w:val="2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DB5FDA" w:rsidRDefault="00AF658E" w:rsidP="005C3DCC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</w:t>
            </w:r>
            <w:r w:rsidRPr="00DB5FDA">
              <w:rPr>
                <w:rFonts w:cs="Calibri"/>
                <w:sz w:val="28"/>
                <w:szCs w:val="28"/>
              </w:rPr>
              <w:t xml:space="preserve">  час</w:t>
            </w:r>
            <w:r>
              <w:rPr>
                <w:rFonts w:cs="Calibri"/>
                <w:sz w:val="28"/>
                <w:szCs w:val="28"/>
              </w:rPr>
              <w:t>а</w:t>
            </w:r>
          </w:p>
        </w:tc>
      </w:tr>
    </w:tbl>
    <w:p w:rsidR="00AF658E" w:rsidRPr="00CA112B" w:rsidRDefault="00AF658E" w:rsidP="002E35D7">
      <w:pPr>
        <w:pageBreakBefore/>
        <w:jc w:val="center"/>
        <w:rPr>
          <w:sz w:val="28"/>
          <w:szCs w:val="28"/>
        </w:rPr>
      </w:pPr>
      <w:r w:rsidRPr="00DB5FDA">
        <w:rPr>
          <w:rFonts w:cs="Calibri"/>
          <w:b/>
          <w:sz w:val="28"/>
          <w:szCs w:val="28"/>
        </w:rPr>
        <w:t>День 3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820"/>
        <w:gridCol w:w="4818"/>
        <w:gridCol w:w="2118"/>
      </w:tblGrid>
      <w:tr w:rsidR="00AF658E" w:rsidRPr="00E47AB1" w:rsidTr="000D10EA">
        <w:trPr>
          <w:trHeight w:val="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8241B9" w:rsidRDefault="00AF658E" w:rsidP="00CA112B">
            <w:pPr>
              <w:spacing w:before="80" w:after="80" w:line="264" w:lineRule="auto"/>
              <w:rPr>
                <w:rFonts w:cs="Calibri"/>
                <w:b/>
                <w:sz w:val="28"/>
                <w:szCs w:val="28"/>
              </w:rPr>
            </w:pPr>
            <w:r w:rsidRPr="008241B9">
              <w:rPr>
                <w:rFonts w:cs="Calibri"/>
                <w:b/>
                <w:sz w:val="28"/>
                <w:szCs w:val="28"/>
              </w:rPr>
              <w:t xml:space="preserve">Блок по </w:t>
            </w:r>
            <w:r>
              <w:rPr>
                <w:rFonts w:cs="Calibri"/>
                <w:b/>
                <w:sz w:val="28"/>
                <w:szCs w:val="28"/>
              </w:rPr>
              <w:t>Публичным выступлениям</w:t>
            </w:r>
          </w:p>
          <w:p w:rsidR="00AF658E" w:rsidRPr="00DB5FDA" w:rsidRDefault="00AF658E" w:rsidP="008B06AD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DB5FDA" w:rsidRDefault="00AF658E" w:rsidP="008B06AD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DB5FDA">
              <w:rPr>
                <w:rFonts w:cs="Calibri"/>
                <w:b/>
                <w:sz w:val="28"/>
                <w:szCs w:val="28"/>
              </w:rPr>
              <w:t>Структура и описание блока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left w:w="108" w:type="dxa"/>
              <w:right w:w="108" w:type="dxa"/>
            </w:tcMar>
          </w:tcPr>
          <w:p w:rsidR="00AF658E" w:rsidRPr="00DB5FDA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 w:rsidRPr="00DB5FDA">
              <w:rPr>
                <w:rFonts w:cs="Calibri"/>
                <w:b/>
                <w:sz w:val="28"/>
                <w:szCs w:val="28"/>
              </w:rPr>
              <w:t>Количество часов</w:t>
            </w:r>
          </w:p>
        </w:tc>
      </w:tr>
      <w:tr w:rsidR="00AF658E" w:rsidRPr="00E47AB1" w:rsidTr="00C1367D">
        <w:trPr>
          <w:trHeight w:val="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E47AB1" w:rsidRDefault="00AF658E" w:rsidP="00A82712">
            <w:pPr>
              <w:numPr>
                <w:ilvl w:val="0"/>
                <w:numId w:val="1"/>
              </w:numPr>
              <w:spacing w:before="80" w:after="80" w:line="264" w:lineRule="auto"/>
              <w:ind w:left="611" w:hanging="360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 xml:space="preserve">Введение 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Знакомство с участниками, обсуждение ожиданий от тренинга.</w:t>
            </w:r>
          </w:p>
          <w:p w:rsidR="00AF658E" w:rsidRPr="00E47AB1" w:rsidRDefault="00AF658E" w:rsidP="00A82712">
            <w:pPr>
              <w:pStyle w:val="ListParagraph"/>
              <w:spacing w:before="80" w:after="80" w:line="264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  <w:p w:rsidR="00AF658E" w:rsidRPr="00DB5FDA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8 часов</w:t>
            </w:r>
          </w:p>
        </w:tc>
      </w:tr>
      <w:tr w:rsidR="00AF658E" w:rsidRPr="00E47AB1" w:rsidTr="00C1367D">
        <w:trPr>
          <w:trHeight w:val="1"/>
        </w:trPr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E47AB1" w:rsidRDefault="00AF658E" w:rsidP="00A82712">
            <w:pPr>
              <w:numPr>
                <w:ilvl w:val="0"/>
                <w:numId w:val="4"/>
              </w:numPr>
              <w:spacing w:before="80" w:after="80" w:line="264" w:lineRule="auto"/>
              <w:ind w:left="611" w:hanging="360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Публичные выступления</w:t>
            </w:r>
          </w:p>
        </w:tc>
        <w:tc>
          <w:tcPr>
            <w:tcW w:w="7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Подготовка, проведение публичного выступления;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Основные принципы (подходы) к проведению публичного выступления;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Установление контакта с аудиторией;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Внешний вид: мимика, жесты, позы;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Механизмы влияния через речь;</w:t>
            </w:r>
          </w:p>
          <w:p w:rsidR="00AF658E" w:rsidRPr="00E47AB1" w:rsidRDefault="00AF658E" w:rsidP="000D10EA">
            <w:pPr>
              <w:pStyle w:val="ListParagraph"/>
              <w:numPr>
                <w:ilvl w:val="0"/>
                <w:numId w:val="39"/>
              </w:numPr>
              <w:spacing w:before="80" w:after="80" w:line="264" w:lineRule="auto"/>
              <w:rPr>
                <w:rFonts w:cs="Calibri"/>
                <w:sz w:val="28"/>
                <w:szCs w:val="28"/>
              </w:rPr>
            </w:pPr>
            <w:r w:rsidRPr="00E47AB1">
              <w:rPr>
                <w:rFonts w:cs="Calibri"/>
                <w:sz w:val="28"/>
                <w:szCs w:val="28"/>
              </w:rPr>
              <w:t>Техника убеждения и переубеждения.</w:t>
            </w:r>
          </w:p>
          <w:p w:rsidR="00AF658E" w:rsidRPr="00E47AB1" w:rsidRDefault="00AF658E" w:rsidP="00A82712">
            <w:pPr>
              <w:pStyle w:val="ListParagraph"/>
              <w:spacing w:before="80" w:after="80" w:line="264" w:lineRule="auto"/>
              <w:rPr>
                <w:rFonts w:cs="Calibri"/>
                <w:sz w:val="28"/>
                <w:szCs w:val="28"/>
              </w:rPr>
            </w:pPr>
          </w:p>
          <w:p w:rsidR="00AF658E" w:rsidRPr="00E47AB1" w:rsidRDefault="00AF658E" w:rsidP="00A82712">
            <w:pPr>
              <w:pStyle w:val="ListParagraph"/>
              <w:spacing w:before="80" w:after="80" w:line="264" w:lineRule="auto"/>
              <w:rPr>
                <w:rFonts w:cs="Calibri"/>
                <w:sz w:val="28"/>
                <w:szCs w:val="28"/>
              </w:rPr>
            </w:pPr>
          </w:p>
        </w:tc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658E" w:rsidRDefault="00AF658E" w:rsidP="00E51D99">
            <w:pPr>
              <w:spacing w:before="80" w:after="80" w:line="264" w:lineRule="auto"/>
              <w:jc w:val="center"/>
              <w:rPr>
                <w:rFonts w:cs="Calibri"/>
                <w:sz w:val="28"/>
                <w:szCs w:val="28"/>
              </w:rPr>
            </w:pPr>
          </w:p>
        </w:tc>
      </w:tr>
    </w:tbl>
    <w:p w:rsidR="00AF658E" w:rsidRPr="00DB5FDA" w:rsidRDefault="00AF658E">
      <w:pPr>
        <w:rPr>
          <w:sz w:val="28"/>
          <w:szCs w:val="28"/>
        </w:rPr>
      </w:pPr>
    </w:p>
    <w:p w:rsidR="00AF658E" w:rsidRPr="004A42F9" w:rsidRDefault="00AF658E" w:rsidP="002E35D7">
      <w:pPr>
        <w:spacing w:before="80" w:after="80" w:line="264" w:lineRule="auto"/>
        <w:rPr>
          <w:rFonts w:cs="Calibri"/>
          <w:sz w:val="28"/>
          <w:szCs w:val="28"/>
        </w:rPr>
      </w:pPr>
      <w:bookmarkStart w:id="0" w:name="_GoBack"/>
      <w:bookmarkEnd w:id="0"/>
    </w:p>
    <w:sectPr w:rsidR="00AF658E" w:rsidRPr="004A42F9" w:rsidSect="00D1267A">
      <w:footerReference w:type="default" r:id="rId9"/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58E" w:rsidRDefault="00AF658E" w:rsidP="009931BE">
      <w:pPr>
        <w:spacing w:after="0" w:line="240" w:lineRule="auto"/>
      </w:pPr>
      <w:r>
        <w:separator/>
      </w:r>
    </w:p>
  </w:endnote>
  <w:endnote w:type="continuationSeparator" w:id="0">
    <w:p w:rsidR="00AF658E" w:rsidRDefault="00AF658E" w:rsidP="00993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58E" w:rsidRDefault="00AF658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AF658E" w:rsidRDefault="00AF6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58E" w:rsidRDefault="00AF658E" w:rsidP="009931BE">
      <w:pPr>
        <w:spacing w:after="0" w:line="240" w:lineRule="auto"/>
      </w:pPr>
      <w:r>
        <w:separator/>
      </w:r>
    </w:p>
  </w:footnote>
  <w:footnote w:type="continuationSeparator" w:id="0">
    <w:p w:rsidR="00AF658E" w:rsidRDefault="00AF658E" w:rsidP="00993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190"/>
    <w:multiLevelType w:val="hybridMultilevel"/>
    <w:tmpl w:val="9E0C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522C"/>
    <w:multiLevelType w:val="hybridMultilevel"/>
    <w:tmpl w:val="391A2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D228C"/>
    <w:multiLevelType w:val="multilevel"/>
    <w:tmpl w:val="A86A8A5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CB11CE"/>
    <w:multiLevelType w:val="multilevel"/>
    <w:tmpl w:val="A86A8A5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E631718"/>
    <w:multiLevelType w:val="multilevel"/>
    <w:tmpl w:val="6EC618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0F71069"/>
    <w:multiLevelType w:val="multilevel"/>
    <w:tmpl w:val="776CC47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120160ED"/>
    <w:multiLevelType w:val="multilevel"/>
    <w:tmpl w:val="760043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2CB36C8"/>
    <w:multiLevelType w:val="hybridMultilevel"/>
    <w:tmpl w:val="B0DC5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B3D90"/>
    <w:multiLevelType w:val="multilevel"/>
    <w:tmpl w:val="11729E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B4A25A1"/>
    <w:multiLevelType w:val="hybridMultilevel"/>
    <w:tmpl w:val="7724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01668"/>
    <w:multiLevelType w:val="multilevel"/>
    <w:tmpl w:val="B15EE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324BA5"/>
    <w:multiLevelType w:val="hybridMultilevel"/>
    <w:tmpl w:val="81B6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C03FA"/>
    <w:multiLevelType w:val="hybridMultilevel"/>
    <w:tmpl w:val="13E0DE28"/>
    <w:lvl w:ilvl="0" w:tplc="BD7A78C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D73E2D"/>
    <w:multiLevelType w:val="hybridMultilevel"/>
    <w:tmpl w:val="21B689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93D6B"/>
    <w:multiLevelType w:val="multilevel"/>
    <w:tmpl w:val="0366BC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97D51B2"/>
    <w:multiLevelType w:val="multilevel"/>
    <w:tmpl w:val="E200C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AEA0A19"/>
    <w:multiLevelType w:val="multilevel"/>
    <w:tmpl w:val="814E25C4"/>
    <w:lvl w:ilvl="0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7">
    <w:nsid w:val="2CF55E03"/>
    <w:multiLevelType w:val="multilevel"/>
    <w:tmpl w:val="A86A8A5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DE614B9"/>
    <w:multiLevelType w:val="multilevel"/>
    <w:tmpl w:val="745C71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2786820"/>
    <w:multiLevelType w:val="hybridMultilevel"/>
    <w:tmpl w:val="E0105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DA52F0"/>
    <w:multiLevelType w:val="multilevel"/>
    <w:tmpl w:val="ECDAFF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C764432"/>
    <w:multiLevelType w:val="multilevel"/>
    <w:tmpl w:val="FC284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08B557C"/>
    <w:multiLevelType w:val="multilevel"/>
    <w:tmpl w:val="7E04E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0AB16E5"/>
    <w:multiLevelType w:val="multilevel"/>
    <w:tmpl w:val="F06E66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40D44D58"/>
    <w:multiLevelType w:val="multilevel"/>
    <w:tmpl w:val="FF24B22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42E63A36"/>
    <w:multiLevelType w:val="multilevel"/>
    <w:tmpl w:val="BB9A7B2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44BB6CDD"/>
    <w:multiLevelType w:val="multilevel"/>
    <w:tmpl w:val="3544BE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BF54C83"/>
    <w:multiLevelType w:val="hybridMultilevel"/>
    <w:tmpl w:val="B8DAF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8F521F"/>
    <w:multiLevelType w:val="multilevel"/>
    <w:tmpl w:val="A86A8A5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2BD6A69"/>
    <w:multiLevelType w:val="multilevel"/>
    <w:tmpl w:val="26AA9E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430046B"/>
    <w:multiLevelType w:val="multilevel"/>
    <w:tmpl w:val="40F6B1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5C53B69"/>
    <w:multiLevelType w:val="multilevel"/>
    <w:tmpl w:val="A86A8A5C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77C099A"/>
    <w:multiLevelType w:val="multilevel"/>
    <w:tmpl w:val="23221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611E13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1DA3173"/>
    <w:multiLevelType w:val="hybridMultilevel"/>
    <w:tmpl w:val="674ADA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9262E9"/>
    <w:multiLevelType w:val="hybridMultilevel"/>
    <w:tmpl w:val="9D46F48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>
    <w:nsid w:val="6CE97736"/>
    <w:multiLevelType w:val="multilevel"/>
    <w:tmpl w:val="26444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32B102E"/>
    <w:multiLevelType w:val="multilevel"/>
    <w:tmpl w:val="C608D0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>
    <w:nsid w:val="7B5840E9"/>
    <w:multiLevelType w:val="multilevel"/>
    <w:tmpl w:val="D4508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4"/>
  </w:num>
  <w:num w:numId="5">
    <w:abstractNumId w:val="29"/>
  </w:num>
  <w:num w:numId="6">
    <w:abstractNumId w:val="21"/>
  </w:num>
  <w:num w:numId="7">
    <w:abstractNumId w:val="18"/>
  </w:num>
  <w:num w:numId="8">
    <w:abstractNumId w:val="4"/>
  </w:num>
  <w:num w:numId="9">
    <w:abstractNumId w:val="6"/>
  </w:num>
  <w:num w:numId="10">
    <w:abstractNumId w:val="26"/>
  </w:num>
  <w:num w:numId="11">
    <w:abstractNumId w:val="38"/>
  </w:num>
  <w:num w:numId="12">
    <w:abstractNumId w:val="36"/>
  </w:num>
  <w:num w:numId="13">
    <w:abstractNumId w:val="19"/>
  </w:num>
  <w:num w:numId="14">
    <w:abstractNumId w:val="33"/>
  </w:num>
  <w:num w:numId="15">
    <w:abstractNumId w:val="3"/>
  </w:num>
  <w:num w:numId="16">
    <w:abstractNumId w:val="2"/>
  </w:num>
  <w:num w:numId="17">
    <w:abstractNumId w:val="31"/>
  </w:num>
  <w:num w:numId="18">
    <w:abstractNumId w:val="28"/>
  </w:num>
  <w:num w:numId="19">
    <w:abstractNumId w:val="17"/>
  </w:num>
  <w:num w:numId="20">
    <w:abstractNumId w:val="35"/>
  </w:num>
  <w:num w:numId="21">
    <w:abstractNumId w:val="12"/>
  </w:num>
  <w:num w:numId="22">
    <w:abstractNumId w:val="16"/>
  </w:num>
  <w:num w:numId="23">
    <w:abstractNumId w:val="9"/>
  </w:num>
  <w:num w:numId="24">
    <w:abstractNumId w:val="25"/>
  </w:num>
  <w:num w:numId="25">
    <w:abstractNumId w:val="34"/>
  </w:num>
  <w:num w:numId="26">
    <w:abstractNumId w:val="5"/>
  </w:num>
  <w:num w:numId="27">
    <w:abstractNumId w:val="23"/>
  </w:num>
  <w:num w:numId="28">
    <w:abstractNumId w:val="0"/>
  </w:num>
  <w:num w:numId="29">
    <w:abstractNumId w:val="1"/>
  </w:num>
  <w:num w:numId="30">
    <w:abstractNumId w:val="32"/>
  </w:num>
  <w:num w:numId="31">
    <w:abstractNumId w:val="13"/>
  </w:num>
  <w:num w:numId="32">
    <w:abstractNumId w:val="22"/>
  </w:num>
  <w:num w:numId="33">
    <w:abstractNumId w:val="37"/>
  </w:num>
  <w:num w:numId="34">
    <w:abstractNumId w:val="30"/>
  </w:num>
  <w:num w:numId="35">
    <w:abstractNumId w:val="24"/>
  </w:num>
  <w:num w:numId="36">
    <w:abstractNumId w:val="8"/>
  </w:num>
  <w:num w:numId="37">
    <w:abstractNumId w:val="11"/>
  </w:num>
  <w:num w:numId="38">
    <w:abstractNumId w:val="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49AD"/>
    <w:rsid w:val="000317D0"/>
    <w:rsid w:val="000D10EA"/>
    <w:rsid w:val="000D1F3B"/>
    <w:rsid w:val="000E4D3C"/>
    <w:rsid w:val="00100A8B"/>
    <w:rsid w:val="00102F4C"/>
    <w:rsid w:val="00160164"/>
    <w:rsid w:val="001749AD"/>
    <w:rsid w:val="0019719B"/>
    <w:rsid w:val="001D4F60"/>
    <w:rsid w:val="00273107"/>
    <w:rsid w:val="002856E0"/>
    <w:rsid w:val="002858C6"/>
    <w:rsid w:val="00296C9F"/>
    <w:rsid w:val="002A203B"/>
    <w:rsid w:val="002C030F"/>
    <w:rsid w:val="002C49DA"/>
    <w:rsid w:val="002D195F"/>
    <w:rsid w:val="002D4F0B"/>
    <w:rsid w:val="002E2DE8"/>
    <w:rsid w:val="002E35D7"/>
    <w:rsid w:val="002F2CFB"/>
    <w:rsid w:val="002F3F92"/>
    <w:rsid w:val="00357CB2"/>
    <w:rsid w:val="0038598E"/>
    <w:rsid w:val="003935CD"/>
    <w:rsid w:val="003E11F7"/>
    <w:rsid w:val="003E4747"/>
    <w:rsid w:val="003F1601"/>
    <w:rsid w:val="0041377E"/>
    <w:rsid w:val="004A3CD6"/>
    <w:rsid w:val="004A42F9"/>
    <w:rsid w:val="004E518C"/>
    <w:rsid w:val="00517840"/>
    <w:rsid w:val="00551A8C"/>
    <w:rsid w:val="00567FB9"/>
    <w:rsid w:val="005C1508"/>
    <w:rsid w:val="005C3DCC"/>
    <w:rsid w:val="005F7854"/>
    <w:rsid w:val="0060105D"/>
    <w:rsid w:val="00664EDC"/>
    <w:rsid w:val="00680385"/>
    <w:rsid w:val="0068138F"/>
    <w:rsid w:val="006B259A"/>
    <w:rsid w:val="007108B7"/>
    <w:rsid w:val="00723E69"/>
    <w:rsid w:val="007509D9"/>
    <w:rsid w:val="00760E3E"/>
    <w:rsid w:val="007975D8"/>
    <w:rsid w:val="007E5DC6"/>
    <w:rsid w:val="008241B9"/>
    <w:rsid w:val="00847B87"/>
    <w:rsid w:val="00857291"/>
    <w:rsid w:val="008B06AD"/>
    <w:rsid w:val="00901B49"/>
    <w:rsid w:val="00901C14"/>
    <w:rsid w:val="00913648"/>
    <w:rsid w:val="00923DB4"/>
    <w:rsid w:val="00991AAF"/>
    <w:rsid w:val="009931BE"/>
    <w:rsid w:val="009C21E8"/>
    <w:rsid w:val="009C59BC"/>
    <w:rsid w:val="00A62470"/>
    <w:rsid w:val="00A82712"/>
    <w:rsid w:val="00AB1117"/>
    <w:rsid w:val="00AF658E"/>
    <w:rsid w:val="00B14330"/>
    <w:rsid w:val="00B23E5F"/>
    <w:rsid w:val="00BB4218"/>
    <w:rsid w:val="00BE063B"/>
    <w:rsid w:val="00C1367D"/>
    <w:rsid w:val="00C86378"/>
    <w:rsid w:val="00C94DAB"/>
    <w:rsid w:val="00C978A8"/>
    <w:rsid w:val="00CA0286"/>
    <w:rsid w:val="00CA112B"/>
    <w:rsid w:val="00CD721D"/>
    <w:rsid w:val="00D009D6"/>
    <w:rsid w:val="00D1267A"/>
    <w:rsid w:val="00D8030B"/>
    <w:rsid w:val="00DB5FDA"/>
    <w:rsid w:val="00E26771"/>
    <w:rsid w:val="00E47AB1"/>
    <w:rsid w:val="00E51D99"/>
    <w:rsid w:val="00F5564F"/>
    <w:rsid w:val="00F6484E"/>
    <w:rsid w:val="00F97B48"/>
    <w:rsid w:val="00FA4D24"/>
    <w:rsid w:val="00FB6605"/>
    <w:rsid w:val="00FC1293"/>
    <w:rsid w:val="00FF0CB6"/>
    <w:rsid w:val="00FF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9F"/>
    <w:pPr>
      <w:spacing w:after="200" w:line="276" w:lineRule="auto"/>
    </w:pPr>
  </w:style>
  <w:style w:type="paragraph" w:styleId="Heading2">
    <w:name w:val="heading 2"/>
    <w:aliases w:val="Heading 1a"/>
    <w:basedOn w:val="Normal"/>
    <w:next w:val="Normal"/>
    <w:link w:val="Heading2Char"/>
    <w:uiPriority w:val="99"/>
    <w:qFormat/>
    <w:rsid w:val="002F3F92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29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a Char"/>
    <w:basedOn w:val="DefaultParagraphFont"/>
    <w:link w:val="Heading2"/>
    <w:uiPriority w:val="99"/>
    <w:locked/>
    <w:rsid w:val="002F3F92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1293"/>
    <w:rPr>
      <w:rFonts w:ascii="Cambria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2F3F92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723E6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F0CB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FF0CB6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102F4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931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93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931B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93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31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D1F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6</Pages>
  <Words>398</Words>
  <Characters>2271</Characters>
  <Application>Microsoft Office Outlook</Application>
  <DocSecurity>0</DocSecurity>
  <Lines>0</Lines>
  <Paragraphs>0</Paragraphs>
  <ScaleCrop>false</ScaleCrop>
  <Company>Пилот 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обучения</dc:title>
  <dc:subject/>
  <dc:creator>Андрей Картушин</dc:creator>
  <cp:keywords/>
  <dc:description/>
  <cp:lastModifiedBy>vdeeva</cp:lastModifiedBy>
  <cp:revision>5</cp:revision>
  <dcterms:created xsi:type="dcterms:W3CDTF">2012-11-29T05:59:00Z</dcterms:created>
  <dcterms:modified xsi:type="dcterms:W3CDTF">2012-11-29T06:04:00Z</dcterms:modified>
</cp:coreProperties>
</file>